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63EAC" w14:textId="77777777" w:rsidR="00D253E5" w:rsidRDefault="00D253E5" w:rsidP="00D253E5">
      <w:pPr>
        <w:pStyle w:val="specialisberschrift"/>
      </w:pPr>
      <w:r>
        <w:t>Einladung zum Grillabend</w:t>
      </w:r>
    </w:p>
    <w:p w14:paraId="797F3CE0" w14:textId="77777777" w:rsidR="00D253E5" w:rsidRPr="00D253E5" w:rsidRDefault="00D253E5" w:rsidP="00D253E5">
      <w:pPr>
        <w:pStyle w:val="specialisText"/>
      </w:pPr>
      <w:r w:rsidRPr="00D253E5">
        <w:rPr>
          <w:rStyle w:val="Fett"/>
          <w:b w:val="0"/>
          <w:bCs/>
        </w:rPr>
        <w:t>Liebe Mitarbeitende, geschätzte Kundinnen und Kunden, sehr geehrte Geschäftspartnerinnen und Geschäftspartner,</w:t>
      </w:r>
    </w:p>
    <w:p w14:paraId="53125C30" w14:textId="77777777" w:rsidR="00D253E5" w:rsidRDefault="00D253E5" w:rsidP="00D253E5">
      <w:pPr>
        <w:pStyle w:val="specialisText"/>
      </w:pPr>
    </w:p>
    <w:p w14:paraId="214F48E6" w14:textId="143BBEC6" w:rsidR="00D253E5" w:rsidRDefault="00D253E5" w:rsidP="00D253E5">
      <w:pPr>
        <w:pStyle w:val="specialisText"/>
      </w:pPr>
      <w:r>
        <w:t>der Sommer ist die perfekte Gelegenheit, in angenehmer Atmosphäre zusammenzukommen, gute Gespräche zu führen und gemeinsame Zeit abseits des Arbeitsalltags zu genießen.</w:t>
      </w:r>
      <w:r>
        <w:br/>
        <w:t xml:space="preserve">Aus diesem Anlass lädt Sie die </w:t>
      </w:r>
      <w:r>
        <w:rPr>
          <w:rStyle w:val="Fett"/>
        </w:rPr>
        <w:t>specialis IT GmbH</w:t>
      </w:r>
      <w:r>
        <w:t xml:space="preserve"> herzlich zu einem gemeinsamen </w:t>
      </w:r>
      <w:r>
        <w:rPr>
          <w:rStyle w:val="Fett"/>
        </w:rPr>
        <w:t>Grillabend</w:t>
      </w:r>
      <w:r>
        <w:t xml:space="preserve"> ein.</w:t>
      </w:r>
    </w:p>
    <w:p w14:paraId="79AC6C34" w14:textId="77777777" w:rsidR="00D253E5" w:rsidRDefault="00D253E5" w:rsidP="00D253E5">
      <w:pPr>
        <w:pStyle w:val="specialisText"/>
      </w:pPr>
      <w:r>
        <w:t>Wir möchten den Abend nutzen, um in entspannter und zugleich stilvoller Umgebung den persönlichen Austausch zu fördern, bestehende Kontakte zu vertiefen und neue Begegnungen möglich zu machen. Freuen Sie sich auf einen sommerlichen Abend mit kulinarischen Köstlichkeiten vom Grill, erfrischenden Getränken und anregenden Gesprächen.</w:t>
      </w:r>
    </w:p>
    <w:p w14:paraId="66C0001F" w14:textId="77777777" w:rsidR="00D253E5" w:rsidRDefault="00D253E5" w:rsidP="00D253E5">
      <w:pPr>
        <w:pStyle w:val="specialisSubberschrift"/>
      </w:pPr>
      <w:r>
        <w:t>Veranstaltungsinformationen</w:t>
      </w:r>
    </w:p>
    <w:p w14:paraId="6ED1A191" w14:textId="33957147" w:rsidR="00D253E5" w:rsidRDefault="00D253E5" w:rsidP="00D253E5">
      <w:pPr>
        <w:pStyle w:val="StandardWeb"/>
      </w:pPr>
      <w:r>
        <w:rPr>
          <w:rStyle w:val="Fett"/>
        </w:rPr>
        <w:t>Datum:</w:t>
      </w:r>
      <w:r>
        <w:t xml:space="preserve"> </w:t>
      </w:r>
      <w:r>
        <w:t>17.07.2026</w:t>
      </w:r>
      <w:r>
        <w:br/>
      </w:r>
      <w:r>
        <w:rPr>
          <w:rStyle w:val="Fett"/>
        </w:rPr>
        <w:t>Uhrzeit:</w:t>
      </w:r>
      <w:r>
        <w:t xml:space="preserve"> </w:t>
      </w:r>
      <w:r>
        <w:t>17:00</w:t>
      </w:r>
      <w:r>
        <w:br/>
      </w:r>
      <w:r>
        <w:rPr>
          <w:rStyle w:val="Fett"/>
        </w:rPr>
        <w:t>Ort:</w:t>
      </w:r>
      <w:r>
        <w:t xml:space="preserve"> </w:t>
      </w:r>
      <w:r>
        <w:t>Raiffeisenplatz 6, 8562 Mooskirchen</w:t>
      </w:r>
    </w:p>
    <w:p w14:paraId="7B301EA0" w14:textId="77777777" w:rsidR="00D253E5" w:rsidRDefault="00D253E5" w:rsidP="00D253E5">
      <w:pPr>
        <w:pStyle w:val="specialisText"/>
      </w:pPr>
      <w:r>
        <w:t>Für Ihr leibliches Wohl ist selbstverständlich bestens gesorgt. Neben einer Auswahl an Grillspezialitäten erwarten Sie auch passende Beilagen sowie erfrischende Getränke. Unser Ziel ist es, Ihnen einen rundum angenehmen Abend in freundlicher und einladender Atmosphäre zu bereiten.</w:t>
      </w:r>
    </w:p>
    <w:p w14:paraId="0013D026" w14:textId="34EFE5E2" w:rsidR="00D253E5" w:rsidRDefault="00D253E5" w:rsidP="00D253E5">
      <w:pPr>
        <w:pStyle w:val="specialisText"/>
      </w:pPr>
      <w:r>
        <w:t xml:space="preserve">Wir würden uns sehr freuen, Sie bei unserem Grillabend begrüßen zu dürfen und gemeinsam mit Ihnen einen schönen Sommerabend zu verbringen. Bitte geben Sie uns bis </w:t>
      </w:r>
      <w:r>
        <w:rPr>
          <w:rStyle w:val="Fett"/>
        </w:rPr>
        <w:t>20.3.2026</w:t>
      </w:r>
      <w:r>
        <w:t xml:space="preserve"> eine kurze Rückmeldung, ob wir mit Ihrer Teilnahme rechnen dürfen.</w:t>
      </w:r>
    </w:p>
    <w:p w14:paraId="1324E433" w14:textId="77777777" w:rsidR="00D253E5" w:rsidRDefault="00D253E5" w:rsidP="00D253E5">
      <w:pPr>
        <w:pStyle w:val="specialisSubberschrift"/>
      </w:pPr>
      <w:r>
        <w:t>Abschluss</w:t>
      </w:r>
    </w:p>
    <w:p w14:paraId="09533A52" w14:textId="3809E2A8" w:rsidR="00D253E5" w:rsidRDefault="00D253E5" w:rsidP="00D253E5">
      <w:pPr>
        <w:pStyle w:val="specialisText"/>
      </w:pPr>
      <w:r>
        <w:t>Lassen Sie uns gemeinsam einen Abend genießen, der Raum für persönliche Gespräche, neue Impulse und ein wertschätzendes Miteinander bietet.</w:t>
      </w:r>
    </w:p>
    <w:p w14:paraId="6E4924EA" w14:textId="77777777" w:rsidR="00D253E5" w:rsidRDefault="00D253E5" w:rsidP="00D253E5">
      <w:pPr>
        <w:pStyle w:val="specialisText"/>
      </w:pPr>
    </w:p>
    <w:p w14:paraId="58F108FD" w14:textId="77777777" w:rsidR="00D253E5" w:rsidRDefault="00D253E5" w:rsidP="00D253E5">
      <w:pPr>
        <w:pStyle w:val="specialisText"/>
      </w:pPr>
      <w:r>
        <w:t>Mit freundlichen Grüßen</w:t>
      </w:r>
    </w:p>
    <w:p w14:paraId="31F2B835" w14:textId="77777777" w:rsidR="00D253E5" w:rsidRDefault="00D253E5" w:rsidP="00D253E5">
      <w:pPr>
        <w:pStyle w:val="specialisText"/>
      </w:pPr>
      <w:r>
        <w:rPr>
          <w:rStyle w:val="Fett"/>
        </w:rPr>
        <w:t>specialis IT GmbH</w:t>
      </w:r>
    </w:p>
    <w:p w14:paraId="308C4DE5" w14:textId="552B70CE" w:rsidR="00A571D0" w:rsidRDefault="00A571D0"/>
    <w:sectPr w:rsidR="00A571D0" w:rsidSect="00E976B6">
      <w:headerReference w:type="default" r:id="rId7"/>
      <w:pgSz w:w="11906" w:h="16838"/>
      <w:pgMar w:top="2552" w:right="1418" w:bottom="192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5F95B" w14:textId="77777777" w:rsidR="00F86FF8" w:rsidRDefault="00F86FF8" w:rsidP="0058631B">
      <w:r>
        <w:separator/>
      </w:r>
    </w:p>
  </w:endnote>
  <w:endnote w:type="continuationSeparator" w:id="0">
    <w:p w14:paraId="404A5AF0" w14:textId="77777777" w:rsidR="00F86FF8" w:rsidRDefault="00F86FF8" w:rsidP="00586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NeueLT Com 97 BlkCn">
    <w:panose1 w:val="020B0806030702040204"/>
    <w:charset w:val="00"/>
    <w:family w:val="swiss"/>
    <w:pitch w:val="variable"/>
    <w:sig w:usb0="8000008F" w:usb1="10002042"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52130" w14:textId="77777777" w:rsidR="00F86FF8" w:rsidRDefault="00F86FF8" w:rsidP="0058631B">
      <w:r>
        <w:separator/>
      </w:r>
    </w:p>
  </w:footnote>
  <w:footnote w:type="continuationSeparator" w:id="0">
    <w:p w14:paraId="6B0C074F" w14:textId="77777777" w:rsidR="00F86FF8" w:rsidRDefault="00F86FF8" w:rsidP="00586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F9FBF" w14:textId="77777777" w:rsidR="0058631B" w:rsidRDefault="00C90001">
    <w:pPr>
      <w:pStyle w:val="Kopfzeile"/>
    </w:pPr>
    <w:r>
      <w:rPr>
        <w:noProof/>
      </w:rPr>
      <w:drawing>
        <wp:anchor distT="0" distB="0" distL="114300" distR="114300" simplePos="0" relativeHeight="251658240" behindDoc="1" locked="0" layoutInCell="1" allowOverlap="1" wp14:anchorId="5AE1BFAA" wp14:editId="2182C8F5">
          <wp:simplePos x="0" y="0"/>
          <wp:positionH relativeFrom="column">
            <wp:posOffset>-892193</wp:posOffset>
          </wp:positionH>
          <wp:positionV relativeFrom="paragraph">
            <wp:posOffset>-450215</wp:posOffset>
          </wp:positionV>
          <wp:extent cx="7554097" cy="10677361"/>
          <wp:effectExtent l="0" t="0" r="2540" b="381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98297" cy="1073983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52277"/>
    <w:multiLevelType w:val="hybridMultilevel"/>
    <w:tmpl w:val="037061C4"/>
    <w:lvl w:ilvl="0" w:tplc="8ACC4608">
      <w:start w:val="2"/>
      <w:numFmt w:val="bullet"/>
      <w:lvlText w:val="-"/>
      <w:lvlJc w:val="left"/>
      <w:pPr>
        <w:ind w:left="720" w:hanging="360"/>
      </w:pPr>
      <w:rPr>
        <w:rFonts w:ascii="Helvetica" w:eastAsia="Times New Roman" w:hAnsi="Helvetica"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2BF2641"/>
    <w:multiLevelType w:val="multilevel"/>
    <w:tmpl w:val="708C0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E566B8"/>
    <w:multiLevelType w:val="multilevel"/>
    <w:tmpl w:val="FD509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EC0364"/>
    <w:multiLevelType w:val="hybridMultilevel"/>
    <w:tmpl w:val="58147C9C"/>
    <w:lvl w:ilvl="0" w:tplc="C428DF98">
      <w:start w:val="1"/>
      <w:numFmt w:val="decimal"/>
      <w:lvlText w:val="%1"/>
      <w:lvlJc w:val="left"/>
      <w:pPr>
        <w:ind w:left="1080" w:hanging="360"/>
      </w:pPr>
      <w:rPr>
        <w:rFonts w:hint="default"/>
        <w:b/>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53582312"/>
    <w:multiLevelType w:val="multilevel"/>
    <w:tmpl w:val="632E7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290274"/>
    <w:multiLevelType w:val="multilevel"/>
    <w:tmpl w:val="8E04A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341AD0"/>
    <w:multiLevelType w:val="hybridMultilevel"/>
    <w:tmpl w:val="23EEB44E"/>
    <w:lvl w:ilvl="0" w:tplc="A3A6A41A">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F8"/>
    <w:rsid w:val="001A37DD"/>
    <w:rsid w:val="001E11CD"/>
    <w:rsid w:val="003B5E8F"/>
    <w:rsid w:val="004F0D30"/>
    <w:rsid w:val="0058631B"/>
    <w:rsid w:val="00592EBB"/>
    <w:rsid w:val="0059453A"/>
    <w:rsid w:val="006B76C9"/>
    <w:rsid w:val="007818B0"/>
    <w:rsid w:val="007F37C1"/>
    <w:rsid w:val="00853FDC"/>
    <w:rsid w:val="0099081D"/>
    <w:rsid w:val="009A747C"/>
    <w:rsid w:val="00A2546A"/>
    <w:rsid w:val="00A571D0"/>
    <w:rsid w:val="00C90001"/>
    <w:rsid w:val="00D253E5"/>
    <w:rsid w:val="00D35A07"/>
    <w:rsid w:val="00E976B6"/>
    <w:rsid w:val="00F0533C"/>
    <w:rsid w:val="00F86FF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CF3737"/>
  <w15:chartTrackingRefBased/>
  <w15:docId w15:val="{79CBB7FE-5CDF-4414-B064-22ACF2B4D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F86FF8"/>
    <w:pPr>
      <w:spacing w:before="100" w:beforeAutospacing="1" w:after="100" w:afterAutospacing="1"/>
      <w:outlineLvl w:val="0"/>
    </w:pPr>
    <w:rPr>
      <w:rFonts w:ascii="Times New Roman" w:eastAsia="Times New Roman" w:hAnsi="Times New Roman" w:cs="Times New Roman"/>
      <w:b/>
      <w:bCs/>
      <w:kern w:val="36"/>
      <w:sz w:val="48"/>
      <w:szCs w:val="48"/>
      <w:lang w:val="de-DE" w:eastAsia="de-DE"/>
    </w:rPr>
  </w:style>
  <w:style w:type="paragraph" w:styleId="berschrift2">
    <w:name w:val="heading 2"/>
    <w:basedOn w:val="Standard"/>
    <w:next w:val="Standard"/>
    <w:link w:val="berschrift2Zchn"/>
    <w:uiPriority w:val="9"/>
    <w:unhideWhenUsed/>
    <w:qFormat/>
    <w:rsid w:val="00F86FF8"/>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de-DE"/>
    </w:rPr>
  </w:style>
  <w:style w:type="paragraph" w:styleId="berschrift3">
    <w:name w:val="heading 3"/>
    <w:basedOn w:val="Standard"/>
    <w:next w:val="Standard"/>
    <w:link w:val="berschrift3Zchn"/>
    <w:uiPriority w:val="9"/>
    <w:unhideWhenUsed/>
    <w:qFormat/>
    <w:rsid w:val="00F86FF8"/>
    <w:pPr>
      <w:keepNext/>
      <w:keepLines/>
      <w:spacing w:before="40" w:line="259" w:lineRule="auto"/>
      <w:outlineLvl w:val="2"/>
    </w:pPr>
    <w:rPr>
      <w:rFonts w:asciiTheme="majorHAnsi" w:eastAsiaTheme="majorEastAsia" w:hAnsiTheme="majorHAnsi" w:cstheme="majorBidi"/>
      <w:color w:val="1F3763" w:themeColor="accent1" w:themeShade="7F"/>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8631B"/>
    <w:pPr>
      <w:tabs>
        <w:tab w:val="center" w:pos="4536"/>
        <w:tab w:val="right" w:pos="9072"/>
      </w:tabs>
    </w:pPr>
  </w:style>
  <w:style w:type="character" w:customStyle="1" w:styleId="KopfzeileZchn">
    <w:name w:val="Kopfzeile Zchn"/>
    <w:basedOn w:val="Absatz-Standardschriftart"/>
    <w:link w:val="Kopfzeile"/>
    <w:uiPriority w:val="99"/>
    <w:rsid w:val="0058631B"/>
  </w:style>
  <w:style w:type="paragraph" w:styleId="Fuzeile">
    <w:name w:val="footer"/>
    <w:basedOn w:val="Standard"/>
    <w:link w:val="FuzeileZchn"/>
    <w:uiPriority w:val="99"/>
    <w:unhideWhenUsed/>
    <w:rsid w:val="0058631B"/>
    <w:pPr>
      <w:tabs>
        <w:tab w:val="center" w:pos="4536"/>
        <w:tab w:val="right" w:pos="9072"/>
      </w:tabs>
    </w:pPr>
  </w:style>
  <w:style w:type="character" w:customStyle="1" w:styleId="FuzeileZchn">
    <w:name w:val="Fußzeile Zchn"/>
    <w:basedOn w:val="Absatz-Standardschriftart"/>
    <w:link w:val="Fuzeile"/>
    <w:uiPriority w:val="99"/>
    <w:rsid w:val="0058631B"/>
  </w:style>
  <w:style w:type="character" w:customStyle="1" w:styleId="berschrift1Zchn">
    <w:name w:val="Überschrift 1 Zchn"/>
    <w:basedOn w:val="Absatz-Standardschriftart"/>
    <w:link w:val="berschrift1"/>
    <w:uiPriority w:val="9"/>
    <w:rsid w:val="00F86FF8"/>
    <w:rPr>
      <w:rFonts w:ascii="Times New Roman" w:eastAsia="Times New Roman" w:hAnsi="Times New Roman" w:cs="Times New Roman"/>
      <w:b/>
      <w:bCs/>
      <w:kern w:val="36"/>
      <w:sz w:val="48"/>
      <w:szCs w:val="48"/>
      <w:lang w:val="de-DE" w:eastAsia="de-DE"/>
    </w:rPr>
  </w:style>
  <w:style w:type="character" w:customStyle="1" w:styleId="berschrift2Zchn">
    <w:name w:val="Überschrift 2 Zchn"/>
    <w:basedOn w:val="Absatz-Standardschriftart"/>
    <w:link w:val="berschrift2"/>
    <w:uiPriority w:val="9"/>
    <w:rsid w:val="00F86FF8"/>
    <w:rPr>
      <w:rFonts w:asciiTheme="majorHAnsi" w:eastAsiaTheme="majorEastAsia" w:hAnsiTheme="majorHAnsi" w:cstheme="majorBidi"/>
      <w:color w:val="2F5496" w:themeColor="accent1" w:themeShade="BF"/>
      <w:sz w:val="26"/>
      <w:szCs w:val="26"/>
      <w:lang w:val="de-DE"/>
    </w:rPr>
  </w:style>
  <w:style w:type="character" w:customStyle="1" w:styleId="berschrift3Zchn">
    <w:name w:val="Überschrift 3 Zchn"/>
    <w:basedOn w:val="Absatz-Standardschriftart"/>
    <w:link w:val="berschrift3"/>
    <w:uiPriority w:val="9"/>
    <w:rsid w:val="00F86FF8"/>
    <w:rPr>
      <w:rFonts w:asciiTheme="majorHAnsi" w:eastAsiaTheme="majorEastAsia" w:hAnsiTheme="majorHAnsi" w:cstheme="majorBidi"/>
      <w:color w:val="1F3763" w:themeColor="accent1" w:themeShade="7F"/>
      <w:lang w:val="de-DE"/>
    </w:rPr>
  </w:style>
  <w:style w:type="character" w:styleId="Fett">
    <w:name w:val="Strong"/>
    <w:basedOn w:val="Absatz-Standardschriftart"/>
    <w:uiPriority w:val="22"/>
    <w:qFormat/>
    <w:rsid w:val="00F86FF8"/>
    <w:rPr>
      <w:b/>
      <w:bCs/>
    </w:rPr>
  </w:style>
  <w:style w:type="paragraph" w:styleId="StandardWeb">
    <w:name w:val="Normal (Web)"/>
    <w:basedOn w:val="Standard"/>
    <w:uiPriority w:val="99"/>
    <w:unhideWhenUsed/>
    <w:rsid w:val="00F86FF8"/>
    <w:pPr>
      <w:spacing w:before="100" w:beforeAutospacing="1" w:after="100" w:afterAutospacing="1"/>
    </w:pPr>
    <w:rPr>
      <w:rFonts w:ascii="Times New Roman" w:eastAsia="Times New Roman" w:hAnsi="Times New Roman" w:cs="Times New Roman"/>
      <w:lang w:val="de-DE" w:eastAsia="de-DE"/>
    </w:rPr>
  </w:style>
  <w:style w:type="paragraph" w:customStyle="1" w:styleId="specialisberschrift">
    <w:name w:val="specialis Überschrift"/>
    <w:basedOn w:val="berschrift1"/>
    <w:link w:val="specialisberschriftZchn"/>
    <w:qFormat/>
    <w:rsid w:val="00F86FF8"/>
    <w:rPr>
      <w:rFonts w:ascii="HelveticaNeueLT Com 97 BlkCn" w:hAnsi="HelveticaNeueLT Com 97 BlkCn"/>
      <w:sz w:val="32"/>
    </w:rPr>
  </w:style>
  <w:style w:type="paragraph" w:customStyle="1" w:styleId="specialisSubberschrift">
    <w:name w:val="specialis Subüberschrift"/>
    <w:basedOn w:val="specialisberschrift"/>
    <w:link w:val="specialisSubberschriftZchn"/>
    <w:qFormat/>
    <w:rsid w:val="00F86FF8"/>
    <w:rPr>
      <w:sz w:val="28"/>
    </w:rPr>
  </w:style>
  <w:style w:type="character" w:customStyle="1" w:styleId="specialisberschriftZchn">
    <w:name w:val="specialis Überschrift Zchn"/>
    <w:basedOn w:val="berschrift1Zchn"/>
    <w:link w:val="specialisberschrift"/>
    <w:rsid w:val="00F86FF8"/>
    <w:rPr>
      <w:rFonts w:ascii="HelveticaNeueLT Com 97 BlkCn" w:eastAsia="Times New Roman" w:hAnsi="HelveticaNeueLT Com 97 BlkCn" w:cs="Times New Roman"/>
      <w:b/>
      <w:bCs/>
      <w:kern w:val="36"/>
      <w:sz w:val="32"/>
      <w:szCs w:val="48"/>
      <w:lang w:val="de-DE" w:eastAsia="de-DE"/>
    </w:rPr>
  </w:style>
  <w:style w:type="paragraph" w:customStyle="1" w:styleId="specialisText">
    <w:name w:val="specialis Text"/>
    <w:basedOn w:val="Standard"/>
    <w:link w:val="specialisTextZchn"/>
    <w:qFormat/>
    <w:rsid w:val="003B5E8F"/>
    <w:rPr>
      <w:rFonts w:ascii="Helvetica" w:eastAsia="Times New Roman" w:hAnsi="Helvetica" w:cs="Times New Roman"/>
      <w:bCs/>
      <w:kern w:val="36"/>
      <w:szCs w:val="48"/>
      <w:lang w:val="de-DE" w:eastAsia="de-DE"/>
    </w:rPr>
  </w:style>
  <w:style w:type="character" w:customStyle="1" w:styleId="specialisSubberschriftZchn">
    <w:name w:val="specialis Subüberschrift Zchn"/>
    <w:basedOn w:val="specialisberschriftZchn"/>
    <w:link w:val="specialisSubberschrift"/>
    <w:rsid w:val="00F86FF8"/>
    <w:rPr>
      <w:rFonts w:ascii="HelveticaNeueLT Com 97 BlkCn" w:eastAsia="Times New Roman" w:hAnsi="HelveticaNeueLT Com 97 BlkCn" w:cs="Times New Roman"/>
      <w:b/>
      <w:bCs/>
      <w:kern w:val="36"/>
      <w:sz w:val="28"/>
      <w:szCs w:val="48"/>
      <w:lang w:val="de-DE" w:eastAsia="de-DE"/>
    </w:rPr>
  </w:style>
  <w:style w:type="character" w:customStyle="1" w:styleId="specialisTextZchn">
    <w:name w:val="specialis Text Zchn"/>
    <w:basedOn w:val="specialisSubberschriftZchn"/>
    <w:link w:val="specialisText"/>
    <w:rsid w:val="003B5E8F"/>
    <w:rPr>
      <w:rFonts w:ascii="Helvetica" w:eastAsia="Times New Roman" w:hAnsi="Helvetica" w:cs="Times New Roman"/>
      <w:b w:val="0"/>
      <w:bCs/>
      <w:kern w:val="36"/>
      <w:sz w:val="28"/>
      <w:szCs w:val="48"/>
      <w:lang w:val="de-DE" w:eastAsia="de-DE"/>
    </w:rPr>
  </w:style>
  <w:style w:type="paragraph" w:styleId="KeinLeerraum">
    <w:name w:val="No Spacing"/>
    <w:uiPriority w:val="1"/>
    <w:qFormat/>
    <w:rsid w:val="003B5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75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2_TEMPLATES\Word\22.10.01.00_specialis%20IT%20Briefpapier%20f&#228;rbig.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22.10.01.00_specialis IT Briefpapier färbig.dotx</Template>
  <TotalTime>0</TotalTime>
  <Pages>1</Pages>
  <Words>212</Words>
  <Characters>1340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Mautner - specialis IT GmbH</dc:creator>
  <cp:keywords/>
  <dc:description/>
  <cp:lastModifiedBy>Daniel Mautner</cp:lastModifiedBy>
  <cp:revision>3</cp:revision>
  <dcterms:created xsi:type="dcterms:W3CDTF">2025-12-02T10:42:00Z</dcterms:created>
  <dcterms:modified xsi:type="dcterms:W3CDTF">2026-03-16T15:45:00Z</dcterms:modified>
</cp:coreProperties>
</file>